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DE4FA" w14:textId="77777777" w:rsidR="008C1122" w:rsidRDefault="008C1122" w:rsidP="008C1122">
      <w:r>
        <w:t xml:space="preserve">Jouw enthousiasme kan het verschil maken! </w:t>
      </w:r>
    </w:p>
    <w:p w14:paraId="2196160D" w14:textId="77777777" w:rsidR="008C1122" w:rsidRDefault="008C1122" w:rsidP="008C1122"/>
    <w:p w14:paraId="15D8B24A" w14:textId="77777777" w:rsidR="008C1122" w:rsidRDefault="008C1122" w:rsidP="008C1122">
      <w:r>
        <w:t xml:space="preserve">De buurthuiskamer van het Leger des Heils is een plek waar iedereen welkom is. Ontmoeting, omzien naar elkaar, goede gesprekken en samen optrekken. Je hoort erbij. Je wordt gezien. Je voelt je thuis. Ongeacht kleur, geloof of geaardheid, het Leger des Heils wil een veilige plek bieden voor iedereen in de samenleving. </w:t>
      </w:r>
    </w:p>
    <w:p w14:paraId="353C71E3" w14:textId="77777777" w:rsidR="008C1122" w:rsidRDefault="008C1122" w:rsidP="008C1122"/>
    <w:p w14:paraId="6AE9E35C" w14:textId="77777777" w:rsidR="008C1122" w:rsidRDefault="008C1122" w:rsidP="008C1122">
      <w:r>
        <w:t xml:space="preserve">Om zo'n mooie plek in stand te houden zijn mensen nodig en gelukkig zijn er vrijwilligers die ons helpen. Maar het kost ook geld. Daarom zoeken we iemand die samen met de leiding plannen gaat maken om fondsen te werven. Je kan daarbij denken aan het benaderen van bedrijven, op zoek naar donoren. Maar misschien heb jij wel een creatieve geest en organiseer je graag activiteiten of evenementen om sponsors te werven. Alle ideeën die binnen onze normen en waarden vallen zijn zeer welkom. </w:t>
      </w:r>
    </w:p>
    <w:p w14:paraId="15FD7190" w14:textId="29C42EB8" w:rsidR="007276AE" w:rsidRDefault="008C1122" w:rsidP="008C1122">
      <w:r>
        <w:t>Het zou natuurlijk mooi zijn als je al beschikt over een (zakelijk) netwerk, maar je kunt dit ook samen met ons team gaan opbouwen of uitbreiden. Dus als jij makkelijk communiceert, anderen weet te stimuleren en het leuk vindt om iets nieuws op te zetten, stuur een reactie. Jouw enthousiasme kan het verschil maken!</w:t>
      </w:r>
    </w:p>
    <w:p w14:paraId="335869E9" w14:textId="77777777" w:rsidR="00631CC8" w:rsidRDefault="00631CC8" w:rsidP="008C1122"/>
    <w:p w14:paraId="18A93564" w14:textId="77777777" w:rsidR="00FB125F" w:rsidRDefault="00FB125F" w:rsidP="00FB125F">
      <w:r>
        <w:t>Hebben we je interesse gewekt en zie jij je in deze functie wacht dan niet en reageer direct!</w:t>
      </w:r>
    </w:p>
    <w:p w14:paraId="2E7203B0" w14:textId="77777777" w:rsidR="00FB125F" w:rsidRDefault="00FB125F" w:rsidP="00FB125F"/>
    <w:p w14:paraId="67043FEA" w14:textId="77777777" w:rsidR="00FB125F" w:rsidRDefault="00FB125F" w:rsidP="00FB125F">
      <w:r>
        <w:t xml:space="preserve">Voor meer informatie over deze vacature of direct solliciteren kun je terecht bij: </w:t>
      </w:r>
    </w:p>
    <w:p w14:paraId="2914F111" w14:textId="3E607579" w:rsidR="00FB125F" w:rsidRPr="00FB125F" w:rsidRDefault="00FB125F" w:rsidP="00FB125F">
      <w:pPr>
        <w:rPr>
          <w:highlight w:val="yellow"/>
        </w:rPr>
      </w:pPr>
      <w:r w:rsidRPr="00FB125F">
        <w:rPr>
          <w:highlight w:val="yellow"/>
        </w:rPr>
        <w:t>[naam coördinator Buurtgericht Werken</w:t>
      </w:r>
      <w:r>
        <w:rPr>
          <w:highlight w:val="yellow"/>
        </w:rPr>
        <w:t>]</w:t>
      </w:r>
    </w:p>
    <w:p w14:paraId="2370D2B9" w14:textId="735EAC8E" w:rsidR="00FB125F" w:rsidRPr="00FB125F" w:rsidRDefault="00FB125F" w:rsidP="00FB125F">
      <w:pPr>
        <w:rPr>
          <w:highlight w:val="yellow"/>
        </w:rPr>
      </w:pPr>
      <w:r>
        <w:rPr>
          <w:highlight w:val="yellow"/>
        </w:rPr>
        <w:t>[</w:t>
      </w:r>
      <w:r w:rsidRPr="00FB125F">
        <w:rPr>
          <w:highlight w:val="yellow"/>
        </w:rPr>
        <w:t>Telefoon: …….</w:t>
      </w:r>
      <w:r>
        <w:rPr>
          <w:highlight w:val="yellow"/>
        </w:rPr>
        <w:t>]</w:t>
      </w:r>
    </w:p>
    <w:p w14:paraId="3A50C9DD" w14:textId="120EACF0" w:rsidR="00FB125F" w:rsidRPr="00FB125F" w:rsidRDefault="00FB125F" w:rsidP="00FB125F">
      <w:pPr>
        <w:rPr>
          <w:highlight w:val="yellow"/>
        </w:rPr>
      </w:pPr>
      <w:r>
        <w:rPr>
          <w:highlight w:val="yellow"/>
        </w:rPr>
        <w:t>[</w:t>
      </w:r>
      <w:r w:rsidRPr="00FB125F">
        <w:rPr>
          <w:highlight w:val="yellow"/>
        </w:rPr>
        <w:t xml:space="preserve">Email: ............@ legerdesheils.nl] </w:t>
      </w:r>
    </w:p>
    <w:p w14:paraId="7DFCFD2D" w14:textId="485D0823" w:rsidR="00631CC8" w:rsidRPr="007276AE" w:rsidRDefault="00FB125F" w:rsidP="00FB125F">
      <w:r w:rsidRPr="00FB125F">
        <w:rPr>
          <w:highlight w:val="yellow"/>
        </w:rPr>
        <w:t>[locatienaam en adres]</w:t>
      </w:r>
    </w:p>
    <w:sectPr w:rsidR="00631CC8" w:rsidRPr="007276AE" w:rsidSect="002C748B">
      <w:headerReference w:type="default" r:id="rId12"/>
      <w:footerReference w:type="default" r:id="rId13"/>
      <w:headerReference w:type="first" r:id="rId14"/>
      <w:pgSz w:w="11906" w:h="16838" w:code="9"/>
      <w:pgMar w:top="1559" w:right="2552" w:bottom="1701" w:left="1418" w:header="851" w:footer="9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44689" w14:textId="77777777" w:rsidR="00F33D6A" w:rsidRDefault="00F33D6A" w:rsidP="00676F4C">
      <w:r>
        <w:separator/>
      </w:r>
    </w:p>
  </w:endnote>
  <w:endnote w:type="continuationSeparator" w:id="0">
    <w:p w14:paraId="6CCD803E" w14:textId="77777777" w:rsidR="00F33D6A" w:rsidRDefault="00F33D6A" w:rsidP="0067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4106" w14:textId="77777777" w:rsidR="005F4C2E" w:rsidRDefault="005F4C2E" w:rsidP="002C748B">
    <w:pPr>
      <w:pStyle w:val="Voettekst"/>
      <w:tabs>
        <w:tab w:val="clear" w:pos="2892"/>
        <w:tab w:val="clear" w:pos="5812"/>
        <w:tab w:val="center" w:pos="4253"/>
        <w:tab w:val="right" w:pos="9071"/>
      </w:tabs>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F7FD0" w14:textId="77777777" w:rsidR="00F33D6A" w:rsidRDefault="00F33D6A" w:rsidP="00676F4C">
      <w:r>
        <w:separator/>
      </w:r>
    </w:p>
  </w:footnote>
  <w:footnote w:type="continuationSeparator" w:id="0">
    <w:p w14:paraId="11B44367" w14:textId="77777777" w:rsidR="00F33D6A" w:rsidRDefault="00F33D6A" w:rsidP="00676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6368E" w14:textId="77777777" w:rsidR="002C748B" w:rsidRDefault="002C748B">
    <w:pPr>
      <w:pStyle w:val="Koptekst"/>
    </w:pPr>
    <w:r w:rsidRPr="002C748B">
      <w:rPr>
        <w:noProof/>
      </w:rPr>
      <w:drawing>
        <wp:anchor distT="0" distB="0" distL="114300" distR="114300" simplePos="0" relativeHeight="251670528" behindDoc="0" locked="0" layoutInCell="1" allowOverlap="1" wp14:anchorId="0636A855" wp14:editId="79E48038">
          <wp:simplePos x="0" y="0"/>
          <wp:positionH relativeFrom="page">
            <wp:posOffset>6271895</wp:posOffset>
          </wp:positionH>
          <wp:positionV relativeFrom="page">
            <wp:posOffset>741680</wp:posOffset>
          </wp:positionV>
          <wp:extent cx="763200" cy="842400"/>
          <wp:effectExtent l="0" t="0" r="0" b="0"/>
          <wp:wrapNone/>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rotWithShape="1">
                  <a:blip r:embed="rId1">
                    <a:extLst>
                      <a:ext uri="{96DAC541-7B7A-43D3-8B79-37D633B846F1}">
                        <asvg:svgBlip xmlns:asvg="http://schemas.microsoft.com/office/drawing/2016/SVG/main" r:embed="rId2"/>
                      </a:ext>
                    </a:extLst>
                  </a:blip>
                  <a:srcRect r="41237" b="60870"/>
                  <a:stretch/>
                </pic:blipFill>
                <pic:spPr bwMode="auto">
                  <a:xfrm>
                    <a:off x="0" y="0"/>
                    <a:ext cx="7632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748B">
      <w:rPr>
        <w:noProof/>
      </w:rPr>
      <w:drawing>
        <wp:anchor distT="0" distB="0" distL="114300" distR="114300" simplePos="0" relativeHeight="251669503" behindDoc="0" locked="0" layoutInCell="1" allowOverlap="1" wp14:anchorId="4E17DF27" wp14:editId="04D8A9EC">
          <wp:simplePos x="0" y="0"/>
          <wp:positionH relativeFrom="page">
            <wp:posOffset>6563360</wp:posOffset>
          </wp:positionH>
          <wp:positionV relativeFrom="page">
            <wp:posOffset>435610</wp:posOffset>
          </wp:positionV>
          <wp:extent cx="594000" cy="9824400"/>
          <wp:effectExtent l="0" t="0" r="0" b="0"/>
          <wp:wrapNone/>
          <wp:docPr id="83" name="Graphic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3">
                    <a:extLst>
                      <a:ext uri="{96DAC541-7B7A-43D3-8B79-37D633B846F1}">
                        <asvg:svgBlip xmlns:asvg="http://schemas.microsoft.com/office/drawing/2016/SVG/main" r:embed="rId4"/>
                      </a:ext>
                    </a:extLst>
                  </a:blip>
                  <a:stretch>
                    <a:fillRect/>
                  </a:stretch>
                </pic:blipFill>
                <pic:spPr>
                  <a:xfrm>
                    <a:off x="0" y="0"/>
                    <a:ext cx="594000" cy="982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6DD14" w14:textId="77777777" w:rsidR="002C748B" w:rsidRDefault="002C748B" w:rsidP="00434002">
    <w:pPr>
      <w:pStyle w:val="Koptekst"/>
    </w:pPr>
  </w:p>
  <w:p w14:paraId="0FBC00FD" w14:textId="77777777" w:rsidR="002C748B" w:rsidRDefault="002C748B" w:rsidP="00434002">
    <w:pPr>
      <w:pStyle w:val="Koptekst"/>
    </w:pPr>
  </w:p>
  <w:p w14:paraId="0325AE76" w14:textId="77777777" w:rsidR="00C10DDB" w:rsidRDefault="00C10DDB" w:rsidP="00434002">
    <w:pPr>
      <w:pStyle w:val="Koptekst"/>
      <w:rPr>
        <w:noProof/>
        <w:sz w:val="44"/>
        <w:szCs w:val="44"/>
      </w:rPr>
    </w:pPr>
    <w:r>
      <w:rPr>
        <w:noProof/>
        <w:sz w:val="44"/>
        <w:szCs w:val="44"/>
      </w:rPr>
      <w:t xml:space="preserve">Vacature </w:t>
    </w:r>
  </w:p>
  <w:p w14:paraId="3A7EB0A5" w14:textId="0E90104E" w:rsidR="002C748B" w:rsidRPr="00C10DDB" w:rsidRDefault="00C10DDB" w:rsidP="00434002">
    <w:pPr>
      <w:pStyle w:val="Koptekst"/>
      <w:rPr>
        <w:sz w:val="44"/>
        <w:szCs w:val="44"/>
      </w:rPr>
    </w:pPr>
    <w:r>
      <w:rPr>
        <w:noProof/>
        <w:sz w:val="44"/>
        <w:szCs w:val="44"/>
      </w:rPr>
      <w:t>Vrijwilliger Lokale Fondsenwerving</w:t>
    </w:r>
  </w:p>
  <w:p w14:paraId="294B6F67" w14:textId="47CE3636" w:rsidR="002C748B" w:rsidRDefault="00C10DDB" w:rsidP="00434002">
    <w:pPr>
      <w:pStyle w:val="Koptekst"/>
    </w:pPr>
    <w:r>
      <w:rPr>
        <w:noProof/>
      </w:rPr>
      <mc:AlternateContent>
        <mc:Choice Requires="wps">
          <w:drawing>
            <wp:anchor distT="0" distB="0" distL="114300" distR="114300" simplePos="0" relativeHeight="251668480" behindDoc="0" locked="0" layoutInCell="1" allowOverlap="1" wp14:anchorId="0D82ABF4" wp14:editId="4B15DB4F">
              <wp:simplePos x="0" y="0"/>
              <wp:positionH relativeFrom="margin">
                <wp:align>left</wp:align>
              </wp:positionH>
              <wp:positionV relativeFrom="page">
                <wp:posOffset>1588770</wp:posOffset>
              </wp:positionV>
              <wp:extent cx="4213860" cy="11430"/>
              <wp:effectExtent l="0" t="19050" r="53340" b="45720"/>
              <wp:wrapNone/>
              <wp:docPr id="7" name="Rechte verbindingslijn 7"/>
              <wp:cNvGraphicFramePr/>
              <a:graphic xmlns:a="http://schemas.openxmlformats.org/drawingml/2006/main">
                <a:graphicData uri="http://schemas.microsoft.com/office/word/2010/wordprocessingShape">
                  <wps:wsp>
                    <wps:cNvCnPr/>
                    <wps:spPr>
                      <a:xfrm flipV="1">
                        <a:off x="0" y="0"/>
                        <a:ext cx="4213860" cy="11430"/>
                      </a:xfrm>
                      <a:prstGeom prst="line">
                        <a:avLst/>
                      </a:prstGeom>
                      <a:ln w="539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7CFAC" id="Rechte verbindingslijn 7" o:spid="_x0000_s1026" style="position:absolute;flip:y;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25.1pt" to="331.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" strokecolor="#de1f16 [3044]" strokeweight="4.25pt">
              <w10:wrap anchorx="margin" anchory="page"/>
            </v:line>
          </w:pict>
        </mc:Fallback>
      </mc:AlternateContent>
    </w:r>
  </w:p>
  <w:p w14:paraId="7A54BE9B" w14:textId="77777777" w:rsidR="002C748B" w:rsidRDefault="002C748B" w:rsidP="00434002">
    <w:pPr>
      <w:pStyle w:val="Koptekst"/>
    </w:pPr>
  </w:p>
  <w:p w14:paraId="20213CC4" w14:textId="2ACE5637" w:rsidR="00F46922" w:rsidRPr="00434002" w:rsidRDefault="00D51A96" w:rsidP="00434002">
    <w:pPr>
      <w:pStyle w:val="Koptekst"/>
    </w:pPr>
    <w:r>
      <w:rPr>
        <w:noProof/>
      </w:rPr>
      <w:drawing>
        <wp:anchor distT="0" distB="0" distL="114300" distR="114300" simplePos="0" relativeHeight="251665408" behindDoc="0" locked="0" layoutInCell="1" allowOverlap="1" wp14:anchorId="1C59F6A2" wp14:editId="425760B8">
          <wp:simplePos x="0" y="0"/>
          <wp:positionH relativeFrom="page">
            <wp:posOffset>6563360</wp:posOffset>
          </wp:positionH>
          <wp:positionV relativeFrom="page">
            <wp:posOffset>435659</wp:posOffset>
          </wp:positionV>
          <wp:extent cx="594000" cy="9824400"/>
          <wp:effectExtent l="0" t="0" r="0" b="0"/>
          <wp:wrapNone/>
          <wp:docPr id="77" name="Graphic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1">
                    <a:extLst>
                      <a:ext uri="{96DAC541-7B7A-43D3-8B79-37D633B846F1}">
                        <asvg:svgBlip xmlns:asvg="http://schemas.microsoft.com/office/drawing/2016/SVG/main" r:embed="rId2"/>
                      </a:ext>
                    </a:extLst>
                  </a:blip>
                  <a:stretch>
                    <a:fillRect/>
                  </a:stretch>
                </pic:blipFill>
                <pic:spPr>
                  <a:xfrm>
                    <a:off x="0" y="0"/>
                    <a:ext cx="594000" cy="9824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2D2651B4" wp14:editId="499D7A55">
          <wp:simplePos x="0" y="0"/>
          <wp:positionH relativeFrom="page">
            <wp:posOffset>6272213</wp:posOffset>
          </wp:positionH>
          <wp:positionV relativeFrom="page">
            <wp:posOffset>742950</wp:posOffset>
          </wp:positionV>
          <wp:extent cx="763200" cy="842400"/>
          <wp:effectExtent l="0" t="0" r="0" b="0"/>
          <wp:wrapNone/>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rotWithShape="1">
                  <a:blip r:embed="rId3">
                    <a:extLst>
                      <a:ext uri="{96DAC541-7B7A-43D3-8B79-37D633B846F1}">
                        <asvg:svgBlip xmlns:asvg="http://schemas.microsoft.com/office/drawing/2016/SVG/main" r:embed="rId4"/>
                      </a:ext>
                    </a:extLst>
                  </a:blip>
                  <a:srcRect r="41237" b="60870"/>
                  <a:stretch/>
                </pic:blipFill>
                <pic:spPr bwMode="auto">
                  <a:xfrm>
                    <a:off x="0" y="0"/>
                    <a:ext cx="7632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DA2F3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FE5C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5472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ADB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FE5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221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DCEA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32D7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96B3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CA77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01946"/>
    <w:multiLevelType w:val="multilevel"/>
    <w:tmpl w:val="0BF4F298"/>
    <w:lvl w:ilvl="0">
      <w:start w:val="1"/>
      <w:numFmt w:val="bullet"/>
      <w:pStyle w:val="LdHOpsomming"/>
      <w:lvlText w:val=""/>
      <w:lvlJc w:val="left"/>
      <w:pPr>
        <w:ind w:left="284" w:hanging="284"/>
      </w:pPr>
      <w:rPr>
        <w:rFonts w:ascii="Symbol" w:hAnsi="Symbol" w:hint="default"/>
        <w:color w:val="auto"/>
        <w:sz w:val="16"/>
      </w:rPr>
    </w:lvl>
    <w:lvl w:ilvl="1">
      <w:start w:val="1"/>
      <w:numFmt w:val="bullet"/>
      <w:lvlText w:val="-"/>
      <w:lvlJc w:val="left"/>
      <w:pPr>
        <w:tabs>
          <w:tab w:val="num" w:pos="284"/>
        </w:tabs>
        <w:ind w:left="567" w:hanging="283"/>
      </w:pPr>
      <w:rPr>
        <w:rFonts w:ascii="Arial" w:hAnsi="Arial" w:hint="default"/>
        <w:color w:val="auto"/>
        <w:sz w:val="20"/>
      </w:rPr>
    </w:lvl>
    <w:lvl w:ilvl="2">
      <w:start w:val="1"/>
      <w:numFmt w:val="bullet"/>
      <w:lvlText w:val="-"/>
      <w:lvlJc w:val="left"/>
      <w:pPr>
        <w:ind w:left="851" w:hanging="284"/>
      </w:pPr>
      <w:rPr>
        <w:rFonts w:ascii="Arial" w:hAnsi="Arial"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99E1936"/>
    <w:multiLevelType w:val="hybridMultilevel"/>
    <w:tmpl w:val="CA301B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FA656C5"/>
    <w:multiLevelType w:val="hybridMultilevel"/>
    <w:tmpl w:val="0F30F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647871"/>
    <w:multiLevelType w:val="hybridMultilevel"/>
    <w:tmpl w:val="91363E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470F93"/>
    <w:multiLevelType w:val="multilevel"/>
    <w:tmpl w:val="72A4776A"/>
    <w:lvl w:ilvl="0">
      <w:start w:val="1"/>
      <w:numFmt w:val="decimal"/>
      <w:pStyle w:val="LdHNummering"/>
      <w:lvlText w:val="%1."/>
      <w:lvlJc w:val="left"/>
      <w:pPr>
        <w:ind w:left="284" w:hanging="284"/>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361" w:hanging="68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1631617"/>
    <w:multiLevelType w:val="multilevel"/>
    <w:tmpl w:val="E098E1EA"/>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369"/>
      </w:pPr>
      <w:rPr>
        <w:rFonts w:hint="default"/>
      </w:rPr>
    </w:lvl>
    <w:lvl w:ilvl="2">
      <w:start w:val="1"/>
      <w:numFmt w:val="decimal"/>
      <w:lvlText w:val="%3."/>
      <w:lvlJc w:val="left"/>
      <w:pPr>
        <w:ind w:left="369" w:hanging="369"/>
      </w:pPr>
      <w:rPr>
        <w:rFonts w:hint="default"/>
      </w:rPr>
    </w:lvl>
    <w:lvl w:ilvl="3">
      <w:start w:val="1"/>
      <w:numFmt w:val="decimal"/>
      <w:lvlText w:val="(%4)"/>
      <w:lvlJc w:val="left"/>
      <w:pPr>
        <w:ind w:left="1107" w:firstLine="0"/>
      </w:pPr>
      <w:rPr>
        <w:rFonts w:hint="default"/>
      </w:rPr>
    </w:lvl>
    <w:lvl w:ilvl="4">
      <w:start w:val="1"/>
      <w:numFmt w:val="lowerLetter"/>
      <w:lvlText w:val="(%5)"/>
      <w:lvlJc w:val="left"/>
      <w:pPr>
        <w:ind w:left="1476" w:firstLine="0"/>
      </w:pPr>
      <w:rPr>
        <w:rFonts w:hint="default"/>
      </w:rPr>
    </w:lvl>
    <w:lvl w:ilvl="5">
      <w:start w:val="1"/>
      <w:numFmt w:val="lowerRoman"/>
      <w:lvlText w:val="(%6)"/>
      <w:lvlJc w:val="left"/>
      <w:pPr>
        <w:ind w:left="1845" w:firstLine="0"/>
      </w:pPr>
      <w:rPr>
        <w:rFonts w:hint="default"/>
      </w:rPr>
    </w:lvl>
    <w:lvl w:ilvl="6">
      <w:start w:val="1"/>
      <w:numFmt w:val="decimal"/>
      <w:lvlText w:val="%7."/>
      <w:lvlJc w:val="left"/>
      <w:pPr>
        <w:ind w:left="2214" w:firstLine="0"/>
      </w:pPr>
      <w:rPr>
        <w:rFonts w:hint="default"/>
      </w:rPr>
    </w:lvl>
    <w:lvl w:ilvl="7">
      <w:start w:val="1"/>
      <w:numFmt w:val="lowerLetter"/>
      <w:lvlText w:val="%8."/>
      <w:lvlJc w:val="left"/>
      <w:pPr>
        <w:ind w:left="2583" w:firstLine="0"/>
      </w:pPr>
      <w:rPr>
        <w:rFonts w:hint="default"/>
      </w:rPr>
    </w:lvl>
    <w:lvl w:ilvl="8">
      <w:start w:val="1"/>
      <w:numFmt w:val="lowerRoman"/>
      <w:lvlText w:val="%9."/>
      <w:lvlJc w:val="left"/>
      <w:pPr>
        <w:ind w:left="2952" w:firstLine="0"/>
      </w:pPr>
      <w:rPr>
        <w:rFonts w:hint="default"/>
      </w:rPr>
    </w:lvl>
  </w:abstractNum>
  <w:abstractNum w:abstractNumId="16" w15:restartNumberingAfterBreak="0">
    <w:nsid w:val="549932CF"/>
    <w:multiLevelType w:val="multilevel"/>
    <w:tmpl w:val="4C54BFAE"/>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7" w15:restartNumberingAfterBreak="0">
    <w:nsid w:val="58C07E83"/>
    <w:multiLevelType w:val="hybridMultilevel"/>
    <w:tmpl w:val="842858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B955B0"/>
    <w:multiLevelType w:val="multilevel"/>
    <w:tmpl w:val="B374F6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0136A49"/>
    <w:multiLevelType w:val="multilevel"/>
    <w:tmpl w:val="C15EEF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38568375">
    <w:abstractNumId w:val="10"/>
  </w:num>
  <w:num w:numId="2" w16cid:durableId="280765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5747891">
    <w:abstractNumId w:val="14"/>
  </w:num>
  <w:num w:numId="4" w16cid:durableId="1467045069">
    <w:abstractNumId w:val="18"/>
  </w:num>
  <w:num w:numId="5" w16cid:durableId="1441534894">
    <w:abstractNumId w:val="9"/>
  </w:num>
  <w:num w:numId="6" w16cid:durableId="674453308">
    <w:abstractNumId w:val="7"/>
  </w:num>
  <w:num w:numId="7" w16cid:durableId="1196699996">
    <w:abstractNumId w:val="6"/>
  </w:num>
  <w:num w:numId="8" w16cid:durableId="883908325">
    <w:abstractNumId w:val="5"/>
  </w:num>
  <w:num w:numId="9" w16cid:durableId="1196426246">
    <w:abstractNumId w:val="4"/>
  </w:num>
  <w:num w:numId="10" w16cid:durableId="382946204">
    <w:abstractNumId w:val="8"/>
  </w:num>
  <w:num w:numId="11" w16cid:durableId="1650329962">
    <w:abstractNumId w:val="3"/>
  </w:num>
  <w:num w:numId="12" w16cid:durableId="579951203">
    <w:abstractNumId w:val="2"/>
  </w:num>
  <w:num w:numId="13" w16cid:durableId="1060858935">
    <w:abstractNumId w:val="1"/>
  </w:num>
  <w:num w:numId="14" w16cid:durableId="1174414056">
    <w:abstractNumId w:val="0"/>
  </w:num>
  <w:num w:numId="15" w16cid:durableId="1700203994">
    <w:abstractNumId w:val="19"/>
  </w:num>
  <w:num w:numId="16" w16cid:durableId="1216241596">
    <w:abstractNumId w:val="16"/>
  </w:num>
  <w:num w:numId="17" w16cid:durableId="7838167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1015886">
    <w:abstractNumId w:val="12"/>
  </w:num>
  <w:num w:numId="19" w16cid:durableId="19937834">
    <w:abstractNumId w:val="10"/>
  </w:num>
  <w:num w:numId="20" w16cid:durableId="1265266253">
    <w:abstractNumId w:val="15"/>
    <w:lvlOverride w:ilvl="0">
      <w:startOverride w:val="1"/>
    </w:lvlOverride>
  </w:num>
  <w:num w:numId="21" w16cid:durableId="1607152757">
    <w:abstractNumId w:val="17"/>
  </w:num>
  <w:num w:numId="22" w16cid:durableId="2115246444">
    <w:abstractNumId w:val="11"/>
  </w:num>
  <w:num w:numId="23" w16cid:durableId="3778227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DDB"/>
    <w:rsid w:val="00004DD0"/>
    <w:rsid w:val="00007DB0"/>
    <w:rsid w:val="00010152"/>
    <w:rsid w:val="00013163"/>
    <w:rsid w:val="00013B99"/>
    <w:rsid w:val="00014F6C"/>
    <w:rsid w:val="00021D65"/>
    <w:rsid w:val="00034EAF"/>
    <w:rsid w:val="000549D3"/>
    <w:rsid w:val="000619FF"/>
    <w:rsid w:val="00072D31"/>
    <w:rsid w:val="00076CF6"/>
    <w:rsid w:val="000A6FB3"/>
    <w:rsid w:val="000D503C"/>
    <w:rsid w:val="000E703A"/>
    <w:rsid w:val="000F0430"/>
    <w:rsid w:val="000F56B2"/>
    <w:rsid w:val="000F6CA8"/>
    <w:rsid w:val="0010015F"/>
    <w:rsid w:val="0010052D"/>
    <w:rsid w:val="00106051"/>
    <w:rsid w:val="00106732"/>
    <w:rsid w:val="00107152"/>
    <w:rsid w:val="001166EE"/>
    <w:rsid w:val="00132E85"/>
    <w:rsid w:val="0013544A"/>
    <w:rsid w:val="001449D0"/>
    <w:rsid w:val="001541E0"/>
    <w:rsid w:val="001548F0"/>
    <w:rsid w:val="00160127"/>
    <w:rsid w:val="00172C55"/>
    <w:rsid w:val="00191A56"/>
    <w:rsid w:val="001A7F9C"/>
    <w:rsid w:val="001B1872"/>
    <w:rsid w:val="001C256E"/>
    <w:rsid w:val="001C6B14"/>
    <w:rsid w:val="001C7CE9"/>
    <w:rsid w:val="001D2325"/>
    <w:rsid w:val="001E2D74"/>
    <w:rsid w:val="001F0B44"/>
    <w:rsid w:val="001F47A6"/>
    <w:rsid w:val="0020683D"/>
    <w:rsid w:val="00231BD1"/>
    <w:rsid w:val="00232D31"/>
    <w:rsid w:val="00235915"/>
    <w:rsid w:val="002634D7"/>
    <w:rsid w:val="00280528"/>
    <w:rsid w:val="002C748B"/>
    <w:rsid w:val="002E5252"/>
    <w:rsid w:val="00323089"/>
    <w:rsid w:val="0032322F"/>
    <w:rsid w:val="00332099"/>
    <w:rsid w:val="003437BD"/>
    <w:rsid w:val="00366F8E"/>
    <w:rsid w:val="0037315C"/>
    <w:rsid w:val="0038756F"/>
    <w:rsid w:val="003B3542"/>
    <w:rsid w:val="003B5A95"/>
    <w:rsid w:val="003B6CFA"/>
    <w:rsid w:val="003C6A58"/>
    <w:rsid w:val="003D4447"/>
    <w:rsid w:val="003D5CFF"/>
    <w:rsid w:val="003E0452"/>
    <w:rsid w:val="003F0D1B"/>
    <w:rsid w:val="004048B0"/>
    <w:rsid w:val="004213D4"/>
    <w:rsid w:val="00421A18"/>
    <w:rsid w:val="00424402"/>
    <w:rsid w:val="00434002"/>
    <w:rsid w:val="00465FED"/>
    <w:rsid w:val="004846A9"/>
    <w:rsid w:val="004A2524"/>
    <w:rsid w:val="004D29F4"/>
    <w:rsid w:val="004E78E9"/>
    <w:rsid w:val="004F3FC8"/>
    <w:rsid w:val="00501A9A"/>
    <w:rsid w:val="0051358D"/>
    <w:rsid w:val="00553792"/>
    <w:rsid w:val="0056313B"/>
    <w:rsid w:val="00564794"/>
    <w:rsid w:val="00582D57"/>
    <w:rsid w:val="005A35A3"/>
    <w:rsid w:val="005D39BE"/>
    <w:rsid w:val="005D5ABF"/>
    <w:rsid w:val="005D5E9D"/>
    <w:rsid w:val="005D611F"/>
    <w:rsid w:val="005E2EE3"/>
    <w:rsid w:val="005E6A9D"/>
    <w:rsid w:val="005F3B58"/>
    <w:rsid w:val="005F4C2E"/>
    <w:rsid w:val="005F7442"/>
    <w:rsid w:val="006053D3"/>
    <w:rsid w:val="006273C8"/>
    <w:rsid w:val="00627D36"/>
    <w:rsid w:val="00631CC8"/>
    <w:rsid w:val="006349A2"/>
    <w:rsid w:val="0064013E"/>
    <w:rsid w:val="00650C55"/>
    <w:rsid w:val="00656455"/>
    <w:rsid w:val="00676F4C"/>
    <w:rsid w:val="00677C68"/>
    <w:rsid w:val="00683370"/>
    <w:rsid w:val="00690B09"/>
    <w:rsid w:val="00696239"/>
    <w:rsid w:val="006978F5"/>
    <w:rsid w:val="006A3E2D"/>
    <w:rsid w:val="006E6005"/>
    <w:rsid w:val="006F4C74"/>
    <w:rsid w:val="00701E3A"/>
    <w:rsid w:val="007032C1"/>
    <w:rsid w:val="00707EA5"/>
    <w:rsid w:val="00711BDA"/>
    <w:rsid w:val="007152C4"/>
    <w:rsid w:val="00725FCA"/>
    <w:rsid w:val="007276AE"/>
    <w:rsid w:val="00727795"/>
    <w:rsid w:val="007333DD"/>
    <w:rsid w:val="00733E04"/>
    <w:rsid w:val="00736912"/>
    <w:rsid w:val="00737A0D"/>
    <w:rsid w:val="00737EAE"/>
    <w:rsid w:val="00746E4C"/>
    <w:rsid w:val="0076149B"/>
    <w:rsid w:val="00776054"/>
    <w:rsid w:val="007817C0"/>
    <w:rsid w:val="007915D5"/>
    <w:rsid w:val="0079344A"/>
    <w:rsid w:val="007A4DF0"/>
    <w:rsid w:val="007A71D9"/>
    <w:rsid w:val="007B27C3"/>
    <w:rsid w:val="007D0BEA"/>
    <w:rsid w:val="007D245A"/>
    <w:rsid w:val="007D3D8D"/>
    <w:rsid w:val="007E1D1B"/>
    <w:rsid w:val="00802EF6"/>
    <w:rsid w:val="00803F61"/>
    <w:rsid w:val="00806422"/>
    <w:rsid w:val="008148A4"/>
    <w:rsid w:val="00826B3F"/>
    <w:rsid w:val="008414D5"/>
    <w:rsid w:val="00844E01"/>
    <w:rsid w:val="00850B0C"/>
    <w:rsid w:val="00865FBC"/>
    <w:rsid w:val="00873BDD"/>
    <w:rsid w:val="00883C3A"/>
    <w:rsid w:val="00893B3B"/>
    <w:rsid w:val="00897965"/>
    <w:rsid w:val="008B074A"/>
    <w:rsid w:val="008C1122"/>
    <w:rsid w:val="008C1C0D"/>
    <w:rsid w:val="008C6DFA"/>
    <w:rsid w:val="008D57C0"/>
    <w:rsid w:val="008E5763"/>
    <w:rsid w:val="009111FC"/>
    <w:rsid w:val="00932D5E"/>
    <w:rsid w:val="00945E78"/>
    <w:rsid w:val="00951FFF"/>
    <w:rsid w:val="0095428C"/>
    <w:rsid w:val="00963120"/>
    <w:rsid w:val="009B137A"/>
    <w:rsid w:val="009B3F4C"/>
    <w:rsid w:val="009B4E68"/>
    <w:rsid w:val="009D3A6C"/>
    <w:rsid w:val="009D510B"/>
    <w:rsid w:val="009E623B"/>
    <w:rsid w:val="00A14A7C"/>
    <w:rsid w:val="00A15F38"/>
    <w:rsid w:val="00A24632"/>
    <w:rsid w:val="00A25D74"/>
    <w:rsid w:val="00A323B0"/>
    <w:rsid w:val="00A35035"/>
    <w:rsid w:val="00A431B2"/>
    <w:rsid w:val="00A75133"/>
    <w:rsid w:val="00A86546"/>
    <w:rsid w:val="00AA7898"/>
    <w:rsid w:val="00AB1402"/>
    <w:rsid w:val="00AB1772"/>
    <w:rsid w:val="00AB78C6"/>
    <w:rsid w:val="00AC1074"/>
    <w:rsid w:val="00AC5DAA"/>
    <w:rsid w:val="00AD57FB"/>
    <w:rsid w:val="00AF205B"/>
    <w:rsid w:val="00AF296D"/>
    <w:rsid w:val="00AF32C4"/>
    <w:rsid w:val="00B038D7"/>
    <w:rsid w:val="00B104D4"/>
    <w:rsid w:val="00B26022"/>
    <w:rsid w:val="00B41ECB"/>
    <w:rsid w:val="00B51E13"/>
    <w:rsid w:val="00B53FB1"/>
    <w:rsid w:val="00B628F2"/>
    <w:rsid w:val="00B77703"/>
    <w:rsid w:val="00BA20D6"/>
    <w:rsid w:val="00BD0722"/>
    <w:rsid w:val="00BD498A"/>
    <w:rsid w:val="00BF1D62"/>
    <w:rsid w:val="00BF61CA"/>
    <w:rsid w:val="00C05DE9"/>
    <w:rsid w:val="00C10DDB"/>
    <w:rsid w:val="00C14165"/>
    <w:rsid w:val="00C14409"/>
    <w:rsid w:val="00C25EA9"/>
    <w:rsid w:val="00C37788"/>
    <w:rsid w:val="00C57987"/>
    <w:rsid w:val="00C614D7"/>
    <w:rsid w:val="00C63EBB"/>
    <w:rsid w:val="00C72563"/>
    <w:rsid w:val="00CB096F"/>
    <w:rsid w:val="00CB5830"/>
    <w:rsid w:val="00CD00F4"/>
    <w:rsid w:val="00CE7818"/>
    <w:rsid w:val="00CF2D78"/>
    <w:rsid w:val="00CF33DA"/>
    <w:rsid w:val="00CF5C4D"/>
    <w:rsid w:val="00D04CE9"/>
    <w:rsid w:val="00D06667"/>
    <w:rsid w:val="00D13264"/>
    <w:rsid w:val="00D138C7"/>
    <w:rsid w:val="00D22B1F"/>
    <w:rsid w:val="00D24DC8"/>
    <w:rsid w:val="00D25372"/>
    <w:rsid w:val="00D30611"/>
    <w:rsid w:val="00D51A96"/>
    <w:rsid w:val="00D76019"/>
    <w:rsid w:val="00D834DF"/>
    <w:rsid w:val="00D83E3B"/>
    <w:rsid w:val="00D849B0"/>
    <w:rsid w:val="00D95AAA"/>
    <w:rsid w:val="00D97495"/>
    <w:rsid w:val="00DA275C"/>
    <w:rsid w:val="00DC16B8"/>
    <w:rsid w:val="00DC1EE2"/>
    <w:rsid w:val="00DC3859"/>
    <w:rsid w:val="00DD65B9"/>
    <w:rsid w:val="00DE0C40"/>
    <w:rsid w:val="00E12958"/>
    <w:rsid w:val="00E13385"/>
    <w:rsid w:val="00E30D43"/>
    <w:rsid w:val="00E3580C"/>
    <w:rsid w:val="00E42615"/>
    <w:rsid w:val="00E603B3"/>
    <w:rsid w:val="00E64556"/>
    <w:rsid w:val="00EA7F7D"/>
    <w:rsid w:val="00EE1D70"/>
    <w:rsid w:val="00EE3DB3"/>
    <w:rsid w:val="00EE5EC5"/>
    <w:rsid w:val="00EF01AA"/>
    <w:rsid w:val="00EF1033"/>
    <w:rsid w:val="00F00E8B"/>
    <w:rsid w:val="00F02274"/>
    <w:rsid w:val="00F03463"/>
    <w:rsid w:val="00F142A9"/>
    <w:rsid w:val="00F17B9E"/>
    <w:rsid w:val="00F33D6A"/>
    <w:rsid w:val="00F3706A"/>
    <w:rsid w:val="00F41776"/>
    <w:rsid w:val="00F41A2B"/>
    <w:rsid w:val="00F46922"/>
    <w:rsid w:val="00F779D3"/>
    <w:rsid w:val="00F927D5"/>
    <w:rsid w:val="00F96CE6"/>
    <w:rsid w:val="00F96D8C"/>
    <w:rsid w:val="00FA6D41"/>
    <w:rsid w:val="00FB125F"/>
    <w:rsid w:val="00FC02FF"/>
    <w:rsid w:val="00FC16AF"/>
    <w:rsid w:val="00FC172E"/>
    <w:rsid w:val="00FC6B19"/>
    <w:rsid w:val="00FF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AD6F9BF"/>
  <w15:docId w15:val="{290C3AFB-C9F6-4AA5-836C-1D31AF00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LdH Standaard"/>
    <w:qFormat/>
    <w:rsid w:val="002C748B"/>
    <w:pPr>
      <w:spacing w:after="0" w:line="264" w:lineRule="auto"/>
    </w:pPr>
    <w:rPr>
      <w:sz w:val="20"/>
      <w:szCs w:val="18"/>
    </w:rPr>
  </w:style>
  <w:style w:type="paragraph" w:styleId="Kop1">
    <w:name w:val="heading 1"/>
    <w:aliases w:val="LdH Hoofdstuk"/>
    <w:basedOn w:val="Standaard"/>
    <w:next w:val="Standaard"/>
    <w:link w:val="Kop1Char"/>
    <w:uiPriority w:val="3"/>
    <w:rsid w:val="00AB1402"/>
    <w:pPr>
      <w:keepNext/>
      <w:numPr>
        <w:numId w:val="16"/>
      </w:numPr>
      <w:spacing w:before="120" w:after="360"/>
      <w:ind w:left="454" w:hanging="454"/>
      <w:contextualSpacing/>
      <w:outlineLvl w:val="0"/>
    </w:pPr>
    <w:rPr>
      <w:b/>
      <w:noProof/>
      <w:color w:val="E8231A" w:themeColor="accent1"/>
      <w:sz w:val="48"/>
      <w:szCs w:val="48"/>
    </w:rPr>
  </w:style>
  <w:style w:type="paragraph" w:styleId="Kop2">
    <w:name w:val="heading 2"/>
    <w:aliases w:val="LdH Subtitel"/>
    <w:basedOn w:val="Standaard"/>
    <w:next w:val="Standaard"/>
    <w:link w:val="Kop2Char"/>
    <w:uiPriority w:val="9"/>
    <w:qFormat/>
    <w:rsid w:val="005F4C2E"/>
    <w:pPr>
      <w:keepNext/>
      <w:keepLines/>
      <w:numPr>
        <w:ilvl w:val="1"/>
        <w:numId w:val="16"/>
      </w:numPr>
      <w:ind w:left="578" w:hanging="578"/>
      <w:outlineLvl w:val="1"/>
    </w:pPr>
    <w:rPr>
      <w:rFonts w:eastAsiaTheme="majorEastAsia" w:cstheme="majorBidi"/>
      <w:b/>
      <w:bCs/>
      <w:color w:val="000000" w:themeColor="text1"/>
      <w:sz w:val="24"/>
      <w:szCs w:val="26"/>
    </w:rPr>
  </w:style>
  <w:style w:type="paragraph" w:styleId="Kop3">
    <w:name w:val="heading 3"/>
    <w:aliases w:val="LdH SubSubtitel"/>
    <w:basedOn w:val="Standaard"/>
    <w:next w:val="Standaard"/>
    <w:link w:val="Kop3Char"/>
    <w:uiPriority w:val="10"/>
    <w:rsid w:val="006349A2"/>
    <w:pPr>
      <w:keepNext/>
      <w:keepLines/>
      <w:numPr>
        <w:ilvl w:val="2"/>
        <w:numId w:val="16"/>
      </w:numPr>
      <w:outlineLvl w:val="2"/>
    </w:pPr>
    <w:rPr>
      <w:rFonts w:eastAsiaTheme="majorEastAsia" w:cstheme="majorBidi"/>
      <w:b/>
      <w:bCs/>
      <w:color w:val="000000" w:themeColor="text1"/>
    </w:rPr>
  </w:style>
  <w:style w:type="paragraph" w:styleId="Kop4">
    <w:name w:val="heading 4"/>
    <w:basedOn w:val="Standaard"/>
    <w:next w:val="Standaard"/>
    <w:link w:val="Kop4Char"/>
    <w:uiPriority w:val="9"/>
    <w:semiHidden/>
    <w:unhideWhenUsed/>
    <w:rsid w:val="00BD498A"/>
    <w:pPr>
      <w:keepNext/>
      <w:keepLines/>
      <w:numPr>
        <w:ilvl w:val="3"/>
        <w:numId w:val="16"/>
      </w:numPr>
      <w:spacing w:before="200"/>
      <w:outlineLvl w:val="3"/>
    </w:pPr>
    <w:rPr>
      <w:rFonts w:asciiTheme="majorHAnsi" w:eastAsiaTheme="majorEastAsia" w:hAnsiTheme="majorHAnsi" w:cstheme="majorBidi"/>
      <w:b/>
      <w:bCs/>
      <w:i/>
      <w:iCs/>
      <w:color w:val="E8231A" w:themeColor="accent1"/>
    </w:rPr>
  </w:style>
  <w:style w:type="paragraph" w:styleId="Kop5">
    <w:name w:val="heading 5"/>
    <w:basedOn w:val="Standaard"/>
    <w:next w:val="Standaard"/>
    <w:link w:val="Kop5Char"/>
    <w:uiPriority w:val="9"/>
    <w:semiHidden/>
    <w:unhideWhenUsed/>
    <w:qFormat/>
    <w:rsid w:val="00BD498A"/>
    <w:pPr>
      <w:keepNext/>
      <w:keepLines/>
      <w:numPr>
        <w:ilvl w:val="4"/>
        <w:numId w:val="16"/>
      </w:numPr>
      <w:spacing w:before="200"/>
      <w:outlineLvl w:val="4"/>
    </w:pPr>
    <w:rPr>
      <w:rFonts w:asciiTheme="majorHAnsi" w:eastAsiaTheme="majorEastAsia" w:hAnsiTheme="majorHAnsi" w:cstheme="majorBidi"/>
      <w:color w:val="74100B" w:themeColor="accent1" w:themeShade="7F"/>
    </w:rPr>
  </w:style>
  <w:style w:type="paragraph" w:styleId="Kop6">
    <w:name w:val="heading 6"/>
    <w:basedOn w:val="Standaard"/>
    <w:next w:val="Standaard"/>
    <w:link w:val="Kop6Char"/>
    <w:uiPriority w:val="9"/>
    <w:semiHidden/>
    <w:unhideWhenUsed/>
    <w:qFormat/>
    <w:rsid w:val="00BD498A"/>
    <w:pPr>
      <w:keepNext/>
      <w:keepLines/>
      <w:numPr>
        <w:ilvl w:val="5"/>
        <w:numId w:val="16"/>
      </w:numPr>
      <w:spacing w:before="200"/>
      <w:outlineLvl w:val="5"/>
    </w:pPr>
    <w:rPr>
      <w:rFonts w:asciiTheme="majorHAnsi" w:eastAsiaTheme="majorEastAsia" w:hAnsiTheme="majorHAnsi" w:cstheme="majorBidi"/>
      <w:i/>
      <w:iCs/>
      <w:color w:val="74100B" w:themeColor="accent1" w:themeShade="7F"/>
    </w:rPr>
  </w:style>
  <w:style w:type="paragraph" w:styleId="Kop7">
    <w:name w:val="heading 7"/>
    <w:basedOn w:val="Standaard"/>
    <w:next w:val="Standaard"/>
    <w:link w:val="Kop7Char"/>
    <w:uiPriority w:val="9"/>
    <w:semiHidden/>
    <w:unhideWhenUsed/>
    <w:qFormat/>
    <w:rsid w:val="00BD498A"/>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D498A"/>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BD498A"/>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205B"/>
    <w:pPr>
      <w:tabs>
        <w:tab w:val="center" w:pos="4536"/>
        <w:tab w:val="right" w:pos="9072"/>
      </w:tabs>
    </w:pPr>
    <w:rPr>
      <w:b/>
      <w:sz w:val="16"/>
    </w:rPr>
  </w:style>
  <w:style w:type="character" w:customStyle="1" w:styleId="KoptekstChar">
    <w:name w:val="Koptekst Char"/>
    <w:basedOn w:val="Standaardalinea-lettertype"/>
    <w:link w:val="Koptekst"/>
    <w:uiPriority w:val="99"/>
    <w:rsid w:val="00AF205B"/>
    <w:rPr>
      <w:rFonts w:ascii="Palatino Linotype" w:hAnsi="Palatino Linotype"/>
      <w:b/>
      <w:noProof/>
      <w:sz w:val="16"/>
      <w:szCs w:val="21"/>
    </w:rPr>
  </w:style>
  <w:style w:type="paragraph" w:styleId="Voettekst">
    <w:name w:val="footer"/>
    <w:basedOn w:val="Standaard"/>
    <w:link w:val="VoettekstChar"/>
    <w:uiPriority w:val="99"/>
    <w:unhideWhenUsed/>
    <w:rsid w:val="0010052D"/>
    <w:pPr>
      <w:tabs>
        <w:tab w:val="left" w:pos="2892"/>
        <w:tab w:val="left" w:pos="5812"/>
      </w:tabs>
      <w:spacing w:line="240" w:lineRule="exact"/>
      <w:ind w:left="-567" w:right="-567"/>
    </w:pPr>
    <w:rPr>
      <w:b/>
      <w:noProof/>
      <w:color w:val="E8231A" w:themeColor="accent1"/>
      <w:sz w:val="14"/>
    </w:rPr>
  </w:style>
  <w:style w:type="character" w:customStyle="1" w:styleId="VoettekstChar">
    <w:name w:val="Voettekst Char"/>
    <w:basedOn w:val="Standaardalinea-lettertype"/>
    <w:link w:val="Voettekst"/>
    <w:uiPriority w:val="99"/>
    <w:rsid w:val="0010052D"/>
    <w:rPr>
      <w:b/>
      <w:noProof/>
      <w:color w:val="E8231A" w:themeColor="accent1"/>
      <w:sz w:val="14"/>
      <w:szCs w:val="18"/>
    </w:rPr>
  </w:style>
  <w:style w:type="paragraph" w:styleId="Ballontekst">
    <w:name w:val="Balloon Text"/>
    <w:basedOn w:val="Standaard"/>
    <w:link w:val="BallontekstChar"/>
    <w:uiPriority w:val="99"/>
    <w:semiHidden/>
    <w:unhideWhenUsed/>
    <w:rsid w:val="00FF443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443E"/>
    <w:rPr>
      <w:rFonts w:ascii="Tahoma" w:hAnsi="Tahoma" w:cs="Tahoma"/>
      <w:sz w:val="16"/>
      <w:szCs w:val="16"/>
    </w:rPr>
  </w:style>
  <w:style w:type="table" w:styleId="Tabelraster">
    <w:name w:val="Table Grid"/>
    <w:basedOn w:val="Standaardtabel"/>
    <w:uiPriority w:val="59"/>
    <w:rsid w:val="00FF4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LdH Titel"/>
    <w:basedOn w:val="Standaard"/>
    <w:next w:val="Standaard"/>
    <w:link w:val="TitelChar"/>
    <w:uiPriority w:val="9"/>
    <w:rsid w:val="004D29F4"/>
    <w:pPr>
      <w:spacing w:line="240" w:lineRule="auto"/>
    </w:pPr>
    <w:rPr>
      <w:b/>
      <w:bCs/>
      <w:color w:val="E8231A" w:themeColor="accent1"/>
      <w:sz w:val="112"/>
      <w:szCs w:val="112"/>
    </w:rPr>
  </w:style>
  <w:style w:type="character" w:customStyle="1" w:styleId="TitelChar">
    <w:name w:val="Titel Char"/>
    <w:aliases w:val="LdH Titel Char"/>
    <w:basedOn w:val="Standaardalinea-lettertype"/>
    <w:link w:val="Titel"/>
    <w:uiPriority w:val="9"/>
    <w:rsid w:val="004D29F4"/>
    <w:rPr>
      <w:b/>
      <w:bCs/>
      <w:color w:val="E8231A" w:themeColor="accent1"/>
      <w:sz w:val="112"/>
      <w:szCs w:val="112"/>
    </w:rPr>
  </w:style>
  <w:style w:type="character" w:customStyle="1" w:styleId="Onopgelostemelding1">
    <w:name w:val="Onopgeloste melding1"/>
    <w:basedOn w:val="Standaardalinea-lettertype"/>
    <w:uiPriority w:val="99"/>
    <w:semiHidden/>
    <w:unhideWhenUsed/>
    <w:rsid w:val="006349A2"/>
    <w:rPr>
      <w:color w:val="808080"/>
      <w:shd w:val="clear" w:color="auto" w:fill="E6E6E6"/>
    </w:rPr>
  </w:style>
  <w:style w:type="character" w:styleId="Tekstvantijdelijkeaanduiding">
    <w:name w:val="Placeholder Text"/>
    <w:basedOn w:val="Standaardalinea-lettertype"/>
    <w:uiPriority w:val="99"/>
    <w:semiHidden/>
    <w:rsid w:val="001449D0"/>
    <w:rPr>
      <w:color w:val="808080"/>
    </w:rPr>
  </w:style>
  <w:style w:type="paragraph" w:customStyle="1" w:styleId="LdHOpsomming">
    <w:name w:val="LdH Opsomming"/>
    <w:basedOn w:val="Standaard"/>
    <w:uiPriority w:val="1"/>
    <w:qFormat/>
    <w:rsid w:val="00366F8E"/>
    <w:pPr>
      <w:numPr>
        <w:numId w:val="19"/>
      </w:numPr>
      <w:contextualSpacing/>
    </w:pPr>
  </w:style>
  <w:style w:type="character" w:styleId="Hyperlink">
    <w:name w:val="Hyperlink"/>
    <w:basedOn w:val="Standaardalinea-lettertype"/>
    <w:uiPriority w:val="99"/>
    <w:unhideWhenUsed/>
    <w:rsid w:val="00676F4C"/>
    <w:rPr>
      <w:color w:val="000000" w:themeColor="text1"/>
      <w:u w:val="none"/>
    </w:rPr>
  </w:style>
  <w:style w:type="paragraph" w:styleId="Bijschrift">
    <w:name w:val="caption"/>
    <w:basedOn w:val="Standaard"/>
    <w:next w:val="Standaard"/>
    <w:uiPriority w:val="35"/>
    <w:unhideWhenUsed/>
    <w:rsid w:val="009B3F4C"/>
    <w:pPr>
      <w:spacing w:after="200" w:line="240" w:lineRule="auto"/>
    </w:pPr>
    <w:rPr>
      <w:i/>
      <w:iCs/>
      <w:color w:val="E8231A" w:themeColor="text2"/>
    </w:rPr>
  </w:style>
  <w:style w:type="paragraph" w:customStyle="1" w:styleId="LdHNummering">
    <w:name w:val="LdH Nummering"/>
    <w:basedOn w:val="Standaard"/>
    <w:uiPriority w:val="1"/>
    <w:qFormat/>
    <w:rsid w:val="00677C68"/>
    <w:pPr>
      <w:numPr>
        <w:numId w:val="3"/>
      </w:numPr>
    </w:pPr>
  </w:style>
  <w:style w:type="character" w:customStyle="1" w:styleId="Kop1Char">
    <w:name w:val="Kop 1 Char"/>
    <w:aliases w:val="LdH Hoofdstuk Char"/>
    <w:basedOn w:val="Standaardalinea-lettertype"/>
    <w:link w:val="Kop1"/>
    <w:uiPriority w:val="3"/>
    <w:rsid w:val="00AB1402"/>
    <w:rPr>
      <w:b/>
      <w:noProof/>
      <w:color w:val="E8231A" w:themeColor="accent1"/>
      <w:sz w:val="48"/>
      <w:szCs w:val="48"/>
    </w:rPr>
  </w:style>
  <w:style w:type="character" w:customStyle="1" w:styleId="Kop2Char">
    <w:name w:val="Kop 2 Char"/>
    <w:aliases w:val="LdH Subtitel Char"/>
    <w:basedOn w:val="Standaardalinea-lettertype"/>
    <w:link w:val="Kop2"/>
    <w:uiPriority w:val="9"/>
    <w:rsid w:val="005F4C2E"/>
    <w:rPr>
      <w:rFonts w:eastAsiaTheme="majorEastAsia" w:cstheme="majorBidi"/>
      <w:b/>
      <w:bCs/>
      <w:color w:val="000000" w:themeColor="text1"/>
      <w:sz w:val="24"/>
      <w:szCs w:val="26"/>
    </w:rPr>
  </w:style>
  <w:style w:type="character" w:customStyle="1" w:styleId="Kop3Char">
    <w:name w:val="Kop 3 Char"/>
    <w:aliases w:val="LdH SubSubtitel Char"/>
    <w:basedOn w:val="Standaardalinea-lettertype"/>
    <w:link w:val="Kop3"/>
    <w:uiPriority w:val="10"/>
    <w:rsid w:val="00564794"/>
    <w:rPr>
      <w:rFonts w:eastAsiaTheme="majorEastAsia" w:cstheme="majorBidi"/>
      <w:b/>
      <w:bCs/>
      <w:color w:val="000000" w:themeColor="text1"/>
      <w:szCs w:val="18"/>
    </w:rPr>
  </w:style>
  <w:style w:type="character" w:customStyle="1" w:styleId="Kop4Char">
    <w:name w:val="Kop 4 Char"/>
    <w:basedOn w:val="Standaardalinea-lettertype"/>
    <w:link w:val="Kop4"/>
    <w:uiPriority w:val="9"/>
    <w:semiHidden/>
    <w:rsid w:val="00BD498A"/>
    <w:rPr>
      <w:rFonts w:asciiTheme="majorHAnsi" w:eastAsiaTheme="majorEastAsia" w:hAnsiTheme="majorHAnsi" w:cstheme="majorBidi"/>
      <w:b/>
      <w:bCs/>
      <w:i/>
      <w:iCs/>
      <w:color w:val="E8231A" w:themeColor="accent1"/>
      <w:sz w:val="20"/>
      <w:szCs w:val="21"/>
    </w:rPr>
  </w:style>
  <w:style w:type="character" w:customStyle="1" w:styleId="Kop5Char">
    <w:name w:val="Kop 5 Char"/>
    <w:basedOn w:val="Standaardalinea-lettertype"/>
    <w:link w:val="Kop5"/>
    <w:uiPriority w:val="9"/>
    <w:semiHidden/>
    <w:rsid w:val="00BD498A"/>
    <w:rPr>
      <w:rFonts w:asciiTheme="majorHAnsi" w:eastAsiaTheme="majorEastAsia" w:hAnsiTheme="majorHAnsi" w:cstheme="majorBidi"/>
      <w:color w:val="74100B" w:themeColor="accent1" w:themeShade="7F"/>
      <w:sz w:val="20"/>
      <w:szCs w:val="21"/>
    </w:rPr>
  </w:style>
  <w:style w:type="character" w:customStyle="1" w:styleId="Kop6Char">
    <w:name w:val="Kop 6 Char"/>
    <w:basedOn w:val="Standaardalinea-lettertype"/>
    <w:link w:val="Kop6"/>
    <w:uiPriority w:val="9"/>
    <w:semiHidden/>
    <w:rsid w:val="00BD498A"/>
    <w:rPr>
      <w:rFonts w:asciiTheme="majorHAnsi" w:eastAsiaTheme="majorEastAsia" w:hAnsiTheme="majorHAnsi" w:cstheme="majorBidi"/>
      <w:i/>
      <w:iCs/>
      <w:color w:val="74100B" w:themeColor="accent1" w:themeShade="7F"/>
      <w:sz w:val="20"/>
      <w:szCs w:val="21"/>
    </w:rPr>
  </w:style>
  <w:style w:type="character" w:customStyle="1" w:styleId="Kop7Char">
    <w:name w:val="Kop 7 Char"/>
    <w:basedOn w:val="Standaardalinea-lettertype"/>
    <w:link w:val="Kop7"/>
    <w:uiPriority w:val="9"/>
    <w:semiHidden/>
    <w:rsid w:val="00BD498A"/>
    <w:rPr>
      <w:rFonts w:asciiTheme="majorHAnsi" w:eastAsiaTheme="majorEastAsia" w:hAnsiTheme="majorHAnsi" w:cstheme="majorBidi"/>
      <w:i/>
      <w:iCs/>
      <w:color w:val="404040" w:themeColor="text1" w:themeTint="BF"/>
      <w:sz w:val="20"/>
      <w:szCs w:val="21"/>
    </w:rPr>
  </w:style>
  <w:style w:type="character" w:customStyle="1" w:styleId="Kop8Char">
    <w:name w:val="Kop 8 Char"/>
    <w:basedOn w:val="Standaardalinea-lettertype"/>
    <w:link w:val="Kop8"/>
    <w:uiPriority w:val="9"/>
    <w:semiHidden/>
    <w:rsid w:val="00BD498A"/>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D498A"/>
    <w:rPr>
      <w:rFonts w:asciiTheme="majorHAnsi" w:eastAsiaTheme="majorEastAsia" w:hAnsiTheme="majorHAnsi" w:cstheme="majorBidi"/>
      <w:i/>
      <w:iCs/>
      <w:color w:val="404040" w:themeColor="text1" w:themeTint="BF"/>
      <w:sz w:val="20"/>
      <w:szCs w:val="20"/>
    </w:rPr>
  </w:style>
  <w:style w:type="paragraph" w:styleId="Ondertitel">
    <w:name w:val="Subtitle"/>
    <w:basedOn w:val="Standaard"/>
    <w:link w:val="OndertitelChar"/>
    <w:uiPriority w:val="11"/>
    <w:rsid w:val="00EE3DB3"/>
    <w:pPr>
      <w:spacing w:line="440" w:lineRule="exact"/>
      <w:jc w:val="center"/>
    </w:pPr>
    <w:rPr>
      <w:color w:val="000000" w:themeColor="text1"/>
      <w:sz w:val="36"/>
      <w:szCs w:val="50"/>
    </w:rPr>
  </w:style>
  <w:style w:type="character" w:customStyle="1" w:styleId="OndertitelChar">
    <w:name w:val="Ondertitel Char"/>
    <w:basedOn w:val="Standaardalinea-lettertype"/>
    <w:link w:val="Ondertitel"/>
    <w:uiPriority w:val="11"/>
    <w:rsid w:val="00EE3DB3"/>
    <w:rPr>
      <w:rFonts w:ascii="Arial" w:hAnsi="Arial"/>
      <w:color w:val="000000" w:themeColor="text1"/>
      <w:sz w:val="36"/>
      <w:szCs w:val="50"/>
    </w:rPr>
  </w:style>
  <w:style w:type="paragraph" w:styleId="Citaat">
    <w:name w:val="Quote"/>
    <w:basedOn w:val="Standaard"/>
    <w:next w:val="Standaard"/>
    <w:link w:val="CitaatChar"/>
    <w:uiPriority w:val="29"/>
    <w:rsid w:val="003B5A95"/>
    <w:rPr>
      <w:i/>
    </w:rPr>
  </w:style>
  <w:style w:type="paragraph" w:styleId="Voetnoottekst">
    <w:name w:val="footnote text"/>
    <w:basedOn w:val="Standaard"/>
    <w:link w:val="VoetnoottekstChar"/>
    <w:uiPriority w:val="99"/>
    <w:semiHidden/>
    <w:unhideWhenUsed/>
    <w:rsid w:val="009B137A"/>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9B137A"/>
    <w:rPr>
      <w:rFonts w:ascii="Verdana" w:hAnsi="Verdana"/>
      <w:sz w:val="16"/>
      <w:szCs w:val="20"/>
    </w:rPr>
  </w:style>
  <w:style w:type="character" w:styleId="Paginanummer">
    <w:name w:val="page number"/>
    <w:basedOn w:val="Standaardalinea-lettertype"/>
    <w:uiPriority w:val="99"/>
    <w:semiHidden/>
    <w:unhideWhenUsed/>
    <w:rsid w:val="007817C0"/>
  </w:style>
  <w:style w:type="character" w:customStyle="1" w:styleId="CitaatChar">
    <w:name w:val="Citaat Char"/>
    <w:basedOn w:val="Standaardalinea-lettertype"/>
    <w:link w:val="Citaat"/>
    <w:uiPriority w:val="29"/>
    <w:rsid w:val="003B5A95"/>
    <w:rPr>
      <w:rFonts w:ascii="Arial" w:hAnsi="Arial"/>
      <w:i/>
      <w:sz w:val="18"/>
      <w:szCs w:val="21"/>
    </w:rPr>
  </w:style>
  <w:style w:type="character" w:customStyle="1" w:styleId="Onopgelostemelding2">
    <w:name w:val="Onopgeloste melding2"/>
    <w:basedOn w:val="Standaardalinea-lettertype"/>
    <w:uiPriority w:val="99"/>
    <w:semiHidden/>
    <w:unhideWhenUsed/>
    <w:rsid w:val="007032C1"/>
    <w:rPr>
      <w:color w:val="605E5C"/>
      <w:shd w:val="clear" w:color="auto" w:fill="E1DFDD"/>
    </w:rPr>
  </w:style>
  <w:style w:type="character" w:styleId="Onopgelostemelding">
    <w:name w:val="Unresolved Mention"/>
    <w:basedOn w:val="Standaardalinea-lettertype"/>
    <w:uiPriority w:val="99"/>
    <w:semiHidden/>
    <w:unhideWhenUsed/>
    <w:rsid w:val="00553792"/>
    <w:rPr>
      <w:color w:val="605E5C"/>
      <w:shd w:val="clear" w:color="auto" w:fill="E1DFDD"/>
    </w:rPr>
  </w:style>
  <w:style w:type="paragraph" w:customStyle="1" w:styleId="LdHHoofdstukzondernr">
    <w:name w:val="LdH Hoofdstuk zonder nr"/>
    <w:basedOn w:val="Standaard"/>
    <w:next w:val="Standaard"/>
    <w:uiPriority w:val="2"/>
    <w:qFormat/>
    <w:rsid w:val="00AB1402"/>
    <w:pPr>
      <w:spacing w:after="360"/>
    </w:pPr>
    <w:rPr>
      <w:b/>
      <w:bCs/>
      <w:color w:val="E8231A" w:themeColor="accent1"/>
      <w:sz w:val="48"/>
      <w:szCs w:val="48"/>
    </w:rPr>
  </w:style>
  <w:style w:type="character" w:styleId="GevolgdeHyperlink">
    <w:name w:val="FollowedHyperlink"/>
    <w:basedOn w:val="Standaardalinea-lettertype"/>
    <w:uiPriority w:val="99"/>
    <w:semiHidden/>
    <w:unhideWhenUsed/>
    <w:rsid w:val="00D06667"/>
    <w:rPr>
      <w:color w:val="000000" w:themeColor="followedHyperlink"/>
      <w:u w:val="single"/>
    </w:rPr>
  </w:style>
  <w:style w:type="paragraph" w:styleId="Kopvaninhoudsopgave">
    <w:name w:val="TOC Heading"/>
    <w:basedOn w:val="Kop1"/>
    <w:next w:val="Standaard"/>
    <w:uiPriority w:val="39"/>
    <w:unhideWhenUsed/>
    <w:rsid w:val="001F47A6"/>
    <w:pPr>
      <w:keepLines/>
      <w:numPr>
        <w:numId w:val="0"/>
      </w:numPr>
      <w:spacing w:after="840"/>
      <w:contextualSpacing w:val="0"/>
      <w:outlineLvl w:val="9"/>
    </w:pPr>
    <w:rPr>
      <w:rFonts w:asciiTheme="majorHAnsi" w:eastAsiaTheme="majorEastAsia" w:hAnsiTheme="majorHAnsi" w:cstheme="majorBidi"/>
      <w:bCs/>
      <w:noProof w:val="0"/>
    </w:rPr>
  </w:style>
  <w:style w:type="paragraph" w:styleId="Lijstalinea">
    <w:name w:val="List Paragraph"/>
    <w:basedOn w:val="Standaard"/>
    <w:uiPriority w:val="34"/>
    <w:rsid w:val="005F4C2E"/>
    <w:pPr>
      <w:ind w:left="720"/>
      <w:contextualSpacing/>
    </w:pPr>
  </w:style>
  <w:style w:type="paragraph" w:styleId="Inhopg1">
    <w:name w:val="toc 1"/>
    <w:basedOn w:val="Standaard"/>
    <w:next w:val="Standaard"/>
    <w:autoRedefine/>
    <w:uiPriority w:val="39"/>
    <w:unhideWhenUsed/>
    <w:rsid w:val="0010052D"/>
    <w:pPr>
      <w:tabs>
        <w:tab w:val="right" w:leader="dot" w:pos="8494"/>
      </w:tabs>
      <w:spacing w:after="100"/>
      <w:ind w:left="567" w:hanging="567"/>
    </w:pPr>
    <w:rPr>
      <w:b/>
      <w:bCs/>
      <w:noProof/>
    </w:rPr>
  </w:style>
  <w:style w:type="paragraph" w:styleId="Inhopg2">
    <w:name w:val="toc 2"/>
    <w:basedOn w:val="Standaard"/>
    <w:next w:val="Standaard"/>
    <w:autoRedefine/>
    <w:uiPriority w:val="39"/>
    <w:unhideWhenUsed/>
    <w:rsid w:val="0010052D"/>
    <w:pPr>
      <w:tabs>
        <w:tab w:val="right" w:leader="dot" w:pos="8494"/>
      </w:tabs>
      <w:spacing w:after="100"/>
      <w:ind w:left="1134" w:hanging="567"/>
    </w:pPr>
    <w:rPr>
      <w:b/>
      <w:bCs/>
      <w:noProof/>
    </w:rPr>
  </w:style>
  <w:style w:type="paragraph" w:styleId="Geenafstand">
    <w:name w:val="No Spacing"/>
    <w:uiPriority w:val="1"/>
    <w:qFormat/>
    <w:rsid w:val="00C10DD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2.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003ba\AppData\Local\Temp\Temp1_LdH-Memo_(2).dotx.zip\LdH-Memo%20(2).dotx" TargetMode="External"/></Relationships>
</file>

<file path=word/theme/theme1.xml><?xml version="1.0" encoding="utf-8"?>
<a:theme xmlns:a="http://schemas.openxmlformats.org/drawingml/2006/main" name="Office-thema">
  <a:themeElements>
    <a:clrScheme name="Aangepast 51">
      <a:dk1>
        <a:sysClr val="windowText" lastClr="000000"/>
      </a:dk1>
      <a:lt1>
        <a:sysClr val="window" lastClr="FFFFFF"/>
      </a:lt1>
      <a:dk2>
        <a:srgbClr val="E8231A"/>
      </a:dk2>
      <a:lt2>
        <a:srgbClr val="E7E6E6"/>
      </a:lt2>
      <a:accent1>
        <a:srgbClr val="E8231A"/>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Leger des Heils">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F9AA30474479419CA8B6394B8E8A35" ma:contentTypeVersion="16" ma:contentTypeDescription="Een nieuw document maken." ma:contentTypeScope="" ma:versionID="6f7246f4dd4f7991ad18f063b409c6e0">
  <xsd:schema xmlns:xsd="http://www.w3.org/2001/XMLSchema" xmlns:xs="http://www.w3.org/2001/XMLSchema" xmlns:p="http://schemas.microsoft.com/office/2006/metadata/properties" xmlns:ns2="1f66d3f3-95ec-4bef-a9e0-5df24532ff2b" xmlns:ns3="a36223bd-d143-496d-8b09-1231698531af" targetNamespace="http://schemas.microsoft.com/office/2006/metadata/properties" ma:root="true" ma:fieldsID="a05d4376b513b1ad83a3ca1c340104ba" ns2:_="" ns3:_="">
    <xsd:import namespace="1f66d3f3-95ec-4bef-a9e0-5df24532ff2b"/>
    <xsd:import namespace="a36223bd-d143-496d-8b09-1231698531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eigenaa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6d3f3-95ec-4bef-a9e0-5df24532f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2e0c08a-b754-4773-a802-fa10ae15c82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eigenaar" ma:index="20" nillable="true" ma:displayName="Document eigenaar" ma:format="Dropdown" ma:list="UserInfo" ma:SharePointGroup="0" ma:internalName="Documenteigenaa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223bd-d143-496d-8b09-1231698531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8a7b39-7f21-428e-bbe9-9b84dd0d23b4}" ma:internalName="TaxCatchAll" ma:showField="CatchAllData" ma:web="a36223bd-d143-496d-8b09-1231698531a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f66d3f3-95ec-4bef-a9e0-5df24532ff2b">
      <Terms xmlns="http://schemas.microsoft.com/office/infopath/2007/PartnerControls"/>
    </lcf76f155ced4ddcb4097134ff3c332f>
    <TaxCatchAll xmlns="a36223bd-d143-496d-8b09-1231698531af" xsi:nil="true"/>
    <Documenteigenaar xmlns="1f66d3f3-95ec-4bef-a9e0-5df24532ff2b">
      <UserInfo>
        <DisplayName/>
        <AccountId xsi:nil="true"/>
        <AccountType/>
      </UserInfo>
    </Documenteigenaar>
    <SharedWithUsers xmlns="a36223bd-d143-496d-8b09-1231698531af">
      <UserInfo>
        <DisplayName/>
        <AccountId xsi:nil="true"/>
        <AccountType/>
      </UserInfo>
    </SharedWithUsers>
    <MediaLengthInSeconds xmlns="1f66d3f3-95ec-4bef-a9e0-5df24532ff2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854B1B-C497-44EE-8822-B8D4A0B89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6d3f3-95ec-4bef-a9e0-5df24532ff2b"/>
    <ds:schemaRef ds:uri="a36223bd-d143-496d-8b09-123169853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C40E2-EF93-40F3-83F0-8ABD73B4AAC4}">
  <ds:schemaRefs>
    <ds:schemaRef ds:uri="http://schemas.microsoft.com/sharepoint/v3/contenttype/forms"/>
  </ds:schemaRefs>
</ds:datastoreItem>
</file>

<file path=customXml/itemProps4.xml><?xml version="1.0" encoding="utf-8"?>
<ds:datastoreItem xmlns:ds="http://schemas.openxmlformats.org/officeDocument/2006/customXml" ds:itemID="{230BB650-7ECE-40BB-B356-2B9F4DDACDC3}">
  <ds:schemaRefs>
    <ds:schemaRef ds:uri="http://schemas.openxmlformats.org/officeDocument/2006/bibliography"/>
  </ds:schemaRefs>
</ds:datastoreItem>
</file>

<file path=customXml/itemProps5.xml><?xml version="1.0" encoding="utf-8"?>
<ds:datastoreItem xmlns:ds="http://schemas.openxmlformats.org/officeDocument/2006/customXml" ds:itemID="{40C3FACF-10C8-4970-BA53-10B3F773C562}">
  <ds:schemaRefs>
    <ds:schemaRef ds:uri="http://purl.org/dc/terms/"/>
    <ds:schemaRef ds:uri="1f66d3f3-95ec-4bef-a9e0-5df24532ff2b"/>
    <ds:schemaRef ds:uri="http://purl.org/dc/elements/1.1/"/>
    <ds:schemaRef ds:uri="http://schemas.microsoft.com/office/2006/metadata/properties"/>
    <ds:schemaRef ds:uri="a36223bd-d143-496d-8b09-1231698531af"/>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LdH-Memo (2)</Template>
  <TotalTime>0</TotalTime>
  <Pages>1</Pages>
  <Words>226</Words>
  <Characters>1245</Characters>
  <Application>Microsoft Office Word</Application>
  <DocSecurity>4</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Hilhorst, Peter</dc:creator>
  <cp:lastModifiedBy>Jelle van Gooswilligen</cp:lastModifiedBy>
  <cp:revision>2</cp:revision>
  <dcterms:created xsi:type="dcterms:W3CDTF">2024-10-16T12:20:00Z</dcterms:created>
  <dcterms:modified xsi:type="dcterms:W3CDTF">2024-10-16T12:20:00Z</dcterms:modified>
  <cp:category>Leger des Heils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0x010100EFF9AA30474479419CA8B6394B8E8A35</vt:lpwstr>
  </property>
  <property fmtid="{D5CDD505-2E9C-101B-9397-08002B2CF9AE}" pid="3" name="Order">
    <vt:r8>225000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